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51F9C9DE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D99E786" w14:textId="1081E211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423C67B" w14:textId="74F38012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655F94BA" w14:textId="00F4396A" w:rsidR="00077094" w:rsidRPr="00A158B2" w:rsidRDefault="00077094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397B53">
        <w:rPr>
          <w:rFonts w:ascii="Calibri" w:hAnsi="Calibri"/>
          <w:b/>
          <w:i/>
          <w:sz w:val="24"/>
          <w:szCs w:val="24"/>
        </w:rPr>
        <w:t>sottoscrittore</w:t>
      </w:r>
      <w:r w:rsidR="00397B53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1BFD7433" w:rsidR="00F04172" w:rsidRPr="00A158B2" w:rsidRDefault="00F04172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8CD0" w14:textId="77777777" w:rsidR="00107644" w:rsidRDefault="00107644">
      <w:r>
        <w:separator/>
      </w:r>
    </w:p>
  </w:endnote>
  <w:endnote w:type="continuationSeparator" w:id="0">
    <w:p w14:paraId="63E1DBD5" w14:textId="77777777" w:rsidR="00107644" w:rsidRDefault="001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C6187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C45EA" w14:textId="77777777" w:rsidR="00107644" w:rsidRDefault="00107644">
      <w:r>
        <w:separator/>
      </w:r>
    </w:p>
  </w:footnote>
  <w:footnote w:type="continuationSeparator" w:id="0">
    <w:p w14:paraId="4CB7C6CC" w14:textId="77777777" w:rsidR="00107644" w:rsidRDefault="0010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2CA1B06B" w:rsidR="00D92A26" w:rsidRDefault="0059432F" w:rsidP="00E820DA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2919C1">
      <w:t>17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24D8"/>
    <w:rsid w:val="000668C7"/>
    <w:rsid w:val="0007086E"/>
    <w:rsid w:val="00077094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78D3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7644"/>
    <w:rsid w:val="00114C05"/>
    <w:rsid w:val="00120E21"/>
    <w:rsid w:val="00121551"/>
    <w:rsid w:val="001259E7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19C1"/>
    <w:rsid w:val="00297E03"/>
    <w:rsid w:val="00297E77"/>
    <w:rsid w:val="002A139D"/>
    <w:rsid w:val="002A34B9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7B53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49C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32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87B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6187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3977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38D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E0C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283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2023-11-27T13:46:00Z</dcterms:created>
  <dcterms:modified xsi:type="dcterms:W3CDTF">2023-11-27T13:46:00Z</dcterms:modified>
</cp:coreProperties>
</file>